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7E99">
      <w:pPr>
        <w:pStyle w:val="13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第</w:t>
      </w:r>
      <w:r>
        <w:rPr>
          <w:rFonts w:hint="eastAsia" w:ascii="仿宋" w:hAnsi="仿宋" w:eastAsia="仿宋"/>
          <w:lang w:val="en-US" w:eastAsia="zh-CN"/>
        </w:rPr>
        <w:t>十</w:t>
      </w:r>
      <w:r>
        <w:rPr>
          <w:rFonts w:hint="eastAsia" w:ascii="仿宋" w:hAnsi="仿宋" w:eastAsia="仿宋"/>
        </w:rPr>
        <w:t>届上海高校国学挑战赛</w:t>
      </w:r>
    </w:p>
    <w:p w14:paraId="69699E0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队伍</w:t>
      </w:r>
      <w:r>
        <w:rPr>
          <w:rFonts w:hint="eastAsia" w:ascii="Times New Roman" w:hAnsi="Times New Roman"/>
          <w:sz w:val="32"/>
          <w:szCs w:val="32"/>
        </w:rPr>
        <w:t>报名表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0"/>
        <w:gridCol w:w="1137"/>
        <w:gridCol w:w="1303"/>
        <w:gridCol w:w="462"/>
        <w:gridCol w:w="1495"/>
        <w:gridCol w:w="868"/>
        <w:gridCol w:w="2147"/>
      </w:tblGrid>
      <w:tr w14:paraId="0320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gridSpan w:val="2"/>
            <w:vAlign w:val="center"/>
          </w:tcPr>
          <w:p w14:paraId="7B2B871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学校名称</w:t>
            </w:r>
          </w:p>
        </w:tc>
        <w:tc>
          <w:tcPr>
            <w:tcW w:w="2440" w:type="dxa"/>
            <w:gridSpan w:val="2"/>
            <w:vAlign w:val="center"/>
          </w:tcPr>
          <w:p w14:paraId="6355051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211963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队长</w:t>
            </w:r>
          </w:p>
        </w:tc>
        <w:tc>
          <w:tcPr>
            <w:tcW w:w="3015" w:type="dxa"/>
            <w:gridSpan w:val="2"/>
            <w:vAlign w:val="center"/>
          </w:tcPr>
          <w:p w14:paraId="54D81A5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27F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56" w:type="dxa"/>
            <w:gridSpan w:val="8"/>
            <w:vAlign w:val="center"/>
          </w:tcPr>
          <w:p w14:paraId="674529C5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成员信息</w:t>
            </w:r>
          </w:p>
        </w:tc>
      </w:tr>
      <w:tr w14:paraId="1B64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46098899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选手序号</w:t>
            </w:r>
          </w:p>
        </w:tc>
        <w:tc>
          <w:tcPr>
            <w:tcW w:w="1217" w:type="dxa"/>
            <w:gridSpan w:val="2"/>
            <w:vAlign w:val="center"/>
          </w:tcPr>
          <w:p w14:paraId="2502D2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 w14:paraId="4ADA091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电话号码</w:t>
            </w:r>
          </w:p>
        </w:tc>
        <w:tc>
          <w:tcPr>
            <w:tcW w:w="2363" w:type="dxa"/>
            <w:gridSpan w:val="2"/>
            <w:vAlign w:val="center"/>
          </w:tcPr>
          <w:p w14:paraId="5CD6C56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微信号</w:t>
            </w:r>
          </w:p>
        </w:tc>
        <w:tc>
          <w:tcPr>
            <w:tcW w:w="2147" w:type="dxa"/>
            <w:vAlign w:val="center"/>
          </w:tcPr>
          <w:p w14:paraId="0B83981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</w:t>
            </w:r>
          </w:p>
        </w:tc>
      </w:tr>
      <w:tr w14:paraId="6713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4E8AA26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vAlign w:val="center"/>
          </w:tcPr>
          <w:p w14:paraId="484D74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C0775DD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91A197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4511CAF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DE9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33AD47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14:paraId="363DB9F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vAlign w:val="bottom"/>
          </w:tcPr>
          <w:p w14:paraId="04CEBA4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bottom"/>
          </w:tcPr>
          <w:p w14:paraId="563CB5B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732A285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70C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6EE626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2398EC5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765" w:type="dxa"/>
            <w:gridSpan w:val="2"/>
            <w:vAlign w:val="bottom"/>
          </w:tcPr>
          <w:p w14:paraId="484A03A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bottom"/>
          </w:tcPr>
          <w:p w14:paraId="037B2B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5E77BEC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54D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70CC95E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14:paraId="784E932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vAlign w:val="bottom"/>
          </w:tcPr>
          <w:p w14:paraId="5519C2C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bottom"/>
          </w:tcPr>
          <w:p w14:paraId="76B80D7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1A0436A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6CE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7F27233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17" w:type="dxa"/>
            <w:gridSpan w:val="2"/>
            <w:vAlign w:val="center"/>
          </w:tcPr>
          <w:p w14:paraId="5C22051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vAlign w:val="bottom"/>
          </w:tcPr>
          <w:p w14:paraId="4B30B6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B0D733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104A10E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075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64" w:type="dxa"/>
            <w:vAlign w:val="center"/>
          </w:tcPr>
          <w:p w14:paraId="76DE4FD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17" w:type="dxa"/>
            <w:gridSpan w:val="2"/>
            <w:vAlign w:val="center"/>
          </w:tcPr>
          <w:p w14:paraId="1F76CE6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26F5503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76F6A1B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3C6CEFE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F2C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856" w:type="dxa"/>
            <w:gridSpan w:val="8"/>
            <w:vAlign w:val="center"/>
          </w:tcPr>
          <w:p w14:paraId="49F91C0C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互出部分题目</w:t>
            </w:r>
          </w:p>
        </w:tc>
      </w:tr>
      <w:tr w14:paraId="2637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09" w:type="dxa"/>
            <w:gridSpan w:val="7"/>
            <w:vAlign w:val="center"/>
          </w:tcPr>
          <w:p w14:paraId="58FBBA5F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1：</w:t>
            </w:r>
          </w:p>
        </w:tc>
        <w:tc>
          <w:tcPr>
            <w:tcW w:w="2147" w:type="dxa"/>
            <w:vAlign w:val="center"/>
          </w:tcPr>
          <w:p w14:paraId="1F9AC5D9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03C3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81" w:type="dxa"/>
            <w:gridSpan w:val="3"/>
            <w:vAlign w:val="center"/>
          </w:tcPr>
          <w:p w14:paraId="3E7B2D49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vAlign w:val="center"/>
          </w:tcPr>
          <w:p w14:paraId="143E2DF1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vAlign w:val="center"/>
          </w:tcPr>
          <w:p w14:paraId="4237D26B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vAlign w:val="center"/>
          </w:tcPr>
          <w:p w14:paraId="042D882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5F55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0BE331E4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5C68C3A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2E7F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581CB75D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2C09E370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22A02C17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A5304C1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019D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53E1168D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819969C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0ECE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30CD18C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06218237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11CEAA13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652633D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77E0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6DBAE56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7D2549F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2FA7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1B7ED633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6689A8C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69616D1B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C167F4B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5C45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4A04A6F3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648120E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3C99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44CDA4D7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51EDE09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44F50E15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99D3D51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61A6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683B281D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02BD9F0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4B07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61286594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36DC3DD8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5CF02FB1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02B31E2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79FE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718FD605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3F88954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6308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6138B764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100CB8A5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4569CE87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DB3FCA3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0A5D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1DD2EF06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2D6AF0B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7E76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65B19CDF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0C509E6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4302F90C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2A76577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658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3AEFD659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5406953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3BC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33FB1829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7954899F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19BADABA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1E996E9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2BAF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9" w:type="dxa"/>
            <w:gridSpan w:val="7"/>
            <w:shd w:val="clear" w:color="auto" w:fill="auto"/>
            <w:vAlign w:val="center"/>
          </w:tcPr>
          <w:p w14:paraId="318FF82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0C8911A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答案：</w:t>
            </w:r>
          </w:p>
        </w:tc>
      </w:tr>
      <w:tr w14:paraId="6858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81" w:type="dxa"/>
            <w:gridSpan w:val="3"/>
            <w:shd w:val="clear" w:color="auto" w:fill="auto"/>
            <w:vAlign w:val="center"/>
          </w:tcPr>
          <w:p w14:paraId="393389DB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A: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14:paraId="524A7C71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B: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1FC61D6D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C(如有)：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A5FC92E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D(如有)：</w:t>
            </w:r>
          </w:p>
        </w:tc>
      </w:tr>
      <w:tr w14:paraId="554A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856" w:type="dxa"/>
            <w:gridSpan w:val="8"/>
          </w:tcPr>
          <w:p w14:paraId="2ECC85CB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队伍备注：</w:t>
            </w:r>
          </w:p>
          <w:p w14:paraId="561F9439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A10134E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7B979F7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ACB4247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D62E5AF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E4E3345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82552C4"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732C6731"/>
    <w:p w14:paraId="7C0D346F">
      <w:pPr>
        <w:spacing w:line="276" w:lineRule="auto"/>
        <w:jc w:val="both"/>
        <w:rPr>
          <w:rFonts w:ascii="Times New Roman" w:hAnsi="Times New Roman" w:eastAsiaTheme="majorEastAsia"/>
          <w:b/>
          <w:sz w:val="22"/>
        </w:rPr>
      </w:pPr>
      <w:r>
        <w:rPr>
          <w:rFonts w:hint="eastAsia" w:ascii="Times New Roman" w:hAnsi="Times New Roman" w:eastAsiaTheme="majorEastAsia"/>
          <w:b/>
          <w:sz w:val="22"/>
        </w:rPr>
        <w:t>说明：</w:t>
      </w:r>
    </w:p>
    <w:p w14:paraId="7174A56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eastAsiaTheme="majorEastAsia"/>
          <w:b/>
          <w:sz w:val="22"/>
        </w:rPr>
      </w:pPr>
      <w:bookmarkStart w:id="0" w:name="OLE_LINK1"/>
      <w:r>
        <w:rPr>
          <w:rFonts w:hint="eastAsia" w:ascii="Times New Roman" w:hAnsi="Times New Roman" w:eastAsiaTheme="majorEastAsia"/>
          <w:b/>
          <w:sz w:val="22"/>
          <w:lang w:val="en-US" w:eastAsia="zh-CN"/>
        </w:rPr>
        <w:t>每支队伍3-6人。</w:t>
      </w:r>
    </w:p>
    <w:bookmarkEnd w:id="0"/>
    <w:p w14:paraId="159CF6B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eastAsiaTheme="majorEastAsia"/>
          <w:b/>
          <w:sz w:val="22"/>
        </w:rPr>
      </w:pPr>
      <w:r>
        <w:rPr>
          <w:rFonts w:hint="eastAsia" w:ascii="Times New Roman" w:hAnsi="Times New Roman" w:eastAsiaTheme="majorEastAsia"/>
          <w:b/>
          <w:sz w:val="22"/>
          <w:lang w:val="en-US" w:eastAsia="zh-CN"/>
        </w:rPr>
        <w:t>在本次活动中，参赛各队伍将分别提供10道单选题进入互出阶段，经专家外审后，将有5道题在正式比赛中亮相并由部分其他学校作答（题号越靠前选中顺位越高）。答题方答对得分，出题方所出题目正答率70%获得分数最高。</w:t>
      </w:r>
    </w:p>
    <w:p w14:paraId="66364F2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eastAsiaTheme="majorEastAsia"/>
          <w:b/>
          <w:sz w:val="22"/>
        </w:rPr>
      </w:pPr>
      <w:r>
        <w:rPr>
          <w:rFonts w:hint="eastAsia" w:ascii="Times New Roman" w:hAnsi="Times New Roman" w:eastAsiaTheme="majorEastAsia"/>
          <w:b/>
          <w:sz w:val="22"/>
        </w:rPr>
        <w:t>如有任何特殊情况请在备注中填写。</w:t>
      </w:r>
    </w:p>
    <w:p w14:paraId="3D7A15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eastAsiaTheme="majorEastAsia"/>
          <w:b/>
          <w:sz w:val="22"/>
        </w:rPr>
      </w:pPr>
      <w:r>
        <w:rPr>
          <w:rFonts w:hint="eastAsia" w:ascii="Times New Roman" w:hAnsi="Times New Roman" w:eastAsiaTheme="majorEastAsia"/>
          <w:b/>
          <w:sz w:val="22"/>
          <w:lang w:val="en-US" w:eastAsia="zh-CN"/>
        </w:rPr>
        <w:t>请于5.18之前填写完成，并以.docx形式上传到guotiao</w:t>
      </w:r>
      <w:bookmarkStart w:id="1" w:name="_GoBack"/>
      <w:bookmarkEnd w:id="1"/>
      <w:r>
        <w:rPr>
          <w:rFonts w:hint="eastAsia" w:ascii="Times New Roman" w:hAnsi="Times New Roman" w:eastAsiaTheme="majorEastAsia"/>
          <w:b/>
          <w:sz w:val="22"/>
          <w:lang w:val="en-US" w:eastAsia="zh-CN"/>
        </w:rPr>
        <w:t>.sjtuguoxue.space。</w:t>
      </w:r>
    </w:p>
    <w:sectPr>
      <w:headerReference r:id="rId5" w:type="first"/>
      <w:headerReference r:id="rId3" w:type="default"/>
      <w:headerReference r:id="rId4" w:type="even"/>
      <w:pgSz w:w="12240" w:h="15840"/>
      <w:pgMar w:top="1327" w:right="1800" w:bottom="1327" w:left="1800" w:header="850" w:footer="99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刻本秀楷繁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ABF1">
    <w:pPr>
      <w:pStyle w:val="12"/>
      <w:jc w:val="center"/>
      <w:rPr>
        <w:rFonts w:ascii="方正宋刻本秀楷繁体" w:eastAsia="方正宋刻本秀楷繁体"/>
        <w:spacing w:val="40"/>
        <w:sz w:val="28"/>
      </w:rPr>
    </w:pPr>
    <w:r>
      <w:rPr>
        <w:rFonts w:ascii="方正宋刻本秀楷繁体" w:eastAsia="方正宋刻本秀楷繁体"/>
        <w:spacing w:val="40"/>
        <w:sz w:val="28"/>
      </w:rPr>
      <w:pict>
        <v:shape id="WordPictureWatermark1037879095" o:spid="_x0000_s4098" o:spt="75" type="#_x0000_t75" style="position:absolute;left:0pt;height:432pt;width:43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2B20">
    <w:pPr>
      <w:pStyle w:val="12"/>
    </w:pPr>
    <w:r>
      <w:pict>
        <v:shape id="WordPictureWatermark1037879094" o:spid="_x0000_s4099" o:spt="75" type="#_x0000_t75" style="position:absolute;left:0pt;height:432pt;width:43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E4536">
    <w:pPr>
      <w:pStyle w:val="12"/>
    </w:pPr>
    <w:r>
      <w:pict>
        <v:shape id="WordPictureWatermark1037879093" o:spid="_x0000_s4097" o:spt="75" type="#_x0000_t75" style="position:absolute;left:0pt;height:432pt;width:43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D6DBF"/>
    <w:multiLevelType w:val="singleLevel"/>
    <w:tmpl w:val="3C5D6DB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MDgyODU4MWNmMmE0M2ZjNGI1MDdkZDJhYjQyMmEifQ=="/>
  </w:docVars>
  <w:rsids>
    <w:rsidRoot w:val="00172A27"/>
    <w:rsid w:val="00043854"/>
    <w:rsid w:val="000D49AE"/>
    <w:rsid w:val="001227FC"/>
    <w:rsid w:val="00131C03"/>
    <w:rsid w:val="002E5744"/>
    <w:rsid w:val="00330E19"/>
    <w:rsid w:val="003D3537"/>
    <w:rsid w:val="00505341"/>
    <w:rsid w:val="00626B6C"/>
    <w:rsid w:val="006519E3"/>
    <w:rsid w:val="006909FB"/>
    <w:rsid w:val="006A172A"/>
    <w:rsid w:val="006C36F1"/>
    <w:rsid w:val="00727FB7"/>
    <w:rsid w:val="00777DBF"/>
    <w:rsid w:val="007A3991"/>
    <w:rsid w:val="008F0569"/>
    <w:rsid w:val="00971FDF"/>
    <w:rsid w:val="00976273"/>
    <w:rsid w:val="00AC1680"/>
    <w:rsid w:val="00AD4B88"/>
    <w:rsid w:val="00AE25FB"/>
    <w:rsid w:val="00B57B8E"/>
    <w:rsid w:val="00B735FE"/>
    <w:rsid w:val="00BF11C0"/>
    <w:rsid w:val="00C2168B"/>
    <w:rsid w:val="00C673C2"/>
    <w:rsid w:val="00EB3474"/>
    <w:rsid w:val="00EC2BDA"/>
    <w:rsid w:val="00ED6057"/>
    <w:rsid w:val="00F075B0"/>
    <w:rsid w:val="00FB08F8"/>
    <w:rsid w:val="1DDB1130"/>
    <w:rsid w:val="20691855"/>
    <w:rsid w:val="31A40A28"/>
    <w:rsid w:val="454225F4"/>
    <w:rsid w:val="4EF32003"/>
    <w:rsid w:val="57840087"/>
    <w:rsid w:val="5ACE1EFF"/>
    <w:rsid w:val="5F764C66"/>
    <w:rsid w:val="65120CBD"/>
    <w:rsid w:val="70346522"/>
    <w:rsid w:val="722D2896"/>
    <w:rsid w:val="7F7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320"/>
        <w:tab w:val="right" w:pos="8640"/>
      </w:tabs>
    </w:p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320"/>
        <w:tab w:val="right" w:pos="8640"/>
      </w:tabs>
    </w:pPr>
  </w:style>
  <w:style w:type="paragraph" w:styleId="13">
    <w:name w:val="Subtitle"/>
    <w:basedOn w:val="1"/>
    <w:next w:val="1"/>
    <w:link w:val="34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rFonts w:asciiTheme="minorHAnsi" w:hAnsiTheme="minorHAnsi"/>
      <w:b/>
      <w:i/>
      <w:iCs/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眉 字符"/>
    <w:basedOn w:val="18"/>
    <w:link w:val="12"/>
    <w:qFormat/>
    <w:uiPriority w:val="99"/>
  </w:style>
  <w:style w:type="character" w:customStyle="1" w:styleId="23">
    <w:name w:val="页脚 字符"/>
    <w:basedOn w:val="18"/>
    <w:link w:val="11"/>
    <w:qFormat/>
    <w:uiPriority w:val="99"/>
  </w:style>
  <w:style w:type="character" w:customStyle="1" w:styleId="24">
    <w:name w:val="标题 1 字符"/>
    <w:basedOn w:val="18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7">
    <w:name w:val="标题 4 字符"/>
    <w:basedOn w:val="18"/>
    <w:link w:val="5"/>
    <w:semiHidden/>
    <w:qFormat/>
    <w:uiPriority w:val="9"/>
    <w:rPr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9">
    <w:name w:val="标题 6 字符"/>
    <w:basedOn w:val="18"/>
    <w:link w:val="7"/>
    <w:semiHidden/>
    <w:qFormat/>
    <w:uiPriority w:val="9"/>
    <w:rPr>
      <w:b/>
      <w:bCs/>
    </w:rPr>
  </w:style>
  <w:style w:type="character" w:customStyle="1" w:styleId="30">
    <w:name w:val="标题 7 字符"/>
    <w:basedOn w:val="18"/>
    <w:link w:val="8"/>
    <w:semiHidden/>
    <w:qFormat/>
    <w:uiPriority w:val="9"/>
    <w:rPr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i/>
      <w:iCs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3">
    <w:name w:val="标题 字符"/>
    <w:basedOn w:val="18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4">
    <w:name w:val="副标题 字符"/>
    <w:basedOn w:val="18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5">
    <w:name w:val="No Spacing"/>
    <w:basedOn w:val="1"/>
    <w:qFormat/>
    <w:uiPriority w:val="1"/>
    <w:rPr>
      <w:szCs w:val="32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</w:rPr>
  </w:style>
  <w:style w:type="character" w:customStyle="1" w:styleId="38">
    <w:name w:val="引用 字符"/>
    <w:basedOn w:val="18"/>
    <w:link w:val="37"/>
    <w:qFormat/>
    <w:uiPriority w:val="29"/>
    <w:rPr>
      <w:i/>
      <w:sz w:val="24"/>
      <w:szCs w:val="24"/>
    </w:rPr>
  </w:style>
  <w:style w:type="paragraph" w:styleId="39">
    <w:name w:val="Intense Quote"/>
    <w:basedOn w:val="1"/>
    <w:next w:val="1"/>
    <w:link w:val="40"/>
    <w:qFormat/>
    <w:uiPriority w:val="30"/>
    <w:pPr>
      <w:ind w:left="720" w:right="720"/>
    </w:pPr>
    <w:rPr>
      <w:b/>
      <w:i/>
      <w:szCs w:val="22"/>
    </w:rPr>
  </w:style>
  <w:style w:type="character" w:customStyle="1" w:styleId="40">
    <w:name w:val="明显引用 字符"/>
    <w:basedOn w:val="18"/>
    <w:link w:val="39"/>
    <w:qFormat/>
    <w:uiPriority w:val="30"/>
    <w:rPr>
      <w:b/>
      <w:i/>
      <w:sz w:val="24"/>
    </w:rPr>
  </w:style>
  <w:style w:type="character" w:customStyle="1" w:styleId="41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明显强调1"/>
    <w:basedOn w:val="18"/>
    <w:qFormat/>
    <w:uiPriority w:val="21"/>
    <w:rPr>
      <w:b/>
      <w:i/>
      <w:sz w:val="24"/>
      <w:szCs w:val="24"/>
      <w:u w:val="single"/>
    </w:rPr>
  </w:style>
  <w:style w:type="character" w:customStyle="1" w:styleId="43">
    <w:name w:val="不明显参考1"/>
    <w:basedOn w:val="18"/>
    <w:qFormat/>
    <w:uiPriority w:val="31"/>
    <w:rPr>
      <w:sz w:val="24"/>
      <w:szCs w:val="24"/>
      <w:u w:val="single"/>
    </w:rPr>
  </w:style>
  <w:style w:type="character" w:customStyle="1" w:styleId="44">
    <w:name w:val="明显参考1"/>
    <w:basedOn w:val="18"/>
    <w:qFormat/>
    <w:uiPriority w:val="32"/>
    <w:rPr>
      <w:b/>
      <w:sz w:val="24"/>
      <w:u w:val="single"/>
    </w:rPr>
  </w:style>
  <w:style w:type="character" w:customStyle="1" w:styleId="45">
    <w:name w:val="书籍标题1"/>
    <w:basedOn w:val="18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6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A4D1B-EBB5-44F3-90AE-DDAE5DE44D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国学社Word模板.dotx</Template>
  <Pages>2</Pages>
  <Words>374</Words>
  <Characters>455</Characters>
  <Lines>3</Lines>
  <Paragraphs>1</Paragraphs>
  <TotalTime>5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2022-05-07T15:01:00Z</dcterms:created>
  <dc:creator>Rainynight Lin</dc:creator>
  <cp:lastModifiedBy>李明睿</cp:lastModifiedBy>
  <dcterms:modified xsi:type="dcterms:W3CDTF">2026-05-06T22:04:32Z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CD6682959B3F4BE9BD0940F1EC23489E_13</vt:lpwstr>
  </property>
  <property fmtid="{D5CDD505-2E9C-101B-9397-08002B2CF9AE}" pid="4" name="KSOTemplateDocerSaveRecord">
    <vt:lpwstr>eyJoZGlkIjoiZmE2NDllNmQzZDZmMmExY2YxZThhZWViYWNiNmFiZDgiLCJ1c2VySWQiOiIxNDg1MjMzODA2In0=</vt:lpwstr>
  </property>
</Properties>
</file>